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5938"/>
        <w:gridCol w:w="3998"/>
      </w:tblGrid>
      <w:tr w:rsidR="009C5836" w:rsidRPr="001E3C2E" w14:paraId="7B97109B" w14:textId="77777777" w:rsidTr="00D36630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0CCE32B5" w14:textId="77777777" w:rsidR="009C5836" w:rsidRPr="001E3C2E" w:rsidRDefault="00D36630" w:rsidP="00761383">
            <w:r w:rsidRPr="00D36630">
              <w:rPr>
                <w:noProof/>
              </w:rPr>
              <w:drawing>
                <wp:inline distT="0" distB="0" distL="0" distR="0" wp14:anchorId="52BAEFF1" wp14:editId="6893D8D9">
                  <wp:extent cx="857250" cy="428625"/>
                  <wp:effectExtent l="0" t="0" r="0" b="9525"/>
                  <wp:docPr id="6" name="Picture 1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5D7C10A2" w14:textId="77777777" w:rsidR="009C5836" w:rsidRDefault="00000000" w:rsidP="00E27198">
            <w:pPr>
              <w:pStyle w:val="Heading1"/>
            </w:pPr>
            <w:sdt>
              <w:sdtPr>
                <w:alias w:val="Quote:"/>
                <w:tag w:val="Quote:"/>
                <w:id w:val="-1200705054"/>
                <w:placeholder>
                  <w:docPart w:val="5A5FDAA26A4349C6A324395DBF6F3FF2"/>
                </w:placeholder>
                <w:temporary/>
                <w:showingPlcHdr/>
                <w15:appearance w15:val="hidden"/>
              </w:sdtPr>
              <w:sdtContent>
                <w:r w:rsidR="007501D0">
                  <w:t>QUOTE</w:t>
                </w:r>
              </w:sdtContent>
            </w:sdt>
          </w:p>
        </w:tc>
      </w:tr>
      <w:tr w:rsidR="009C5836" w:rsidRPr="001E3C2E" w14:paraId="129A84E8" w14:textId="77777777" w:rsidTr="00D36630">
        <w:trPr>
          <w:trHeight w:val="558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alias w:val="Enter your company name:"/>
              <w:tag w:val="Enter your company name:"/>
              <w:id w:val="963386319"/>
              <w:placeholder>
                <w:docPart w:val="A131B44633F241EC83693446337F14A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 w:multiLine="1"/>
            </w:sdtPr>
            <w:sdtContent>
              <w:p w14:paraId="6D6510E1" w14:textId="77777777" w:rsidR="009C5836" w:rsidRDefault="00D36630" w:rsidP="009C5836">
                <w:pPr>
                  <w:pStyle w:val="Name"/>
                </w:pPr>
                <w:r>
                  <w:t>Company Name</w:t>
                </w:r>
              </w:p>
            </w:sdtContent>
          </w:sdt>
          <w:sdt>
            <w:sdtPr>
              <w:rPr>
                <w:noProof/>
              </w:rPr>
              <w:alias w:val="Enter your slogan:"/>
              <w:tag w:val="Enter your slogan:"/>
              <w:id w:val="963386330"/>
              <w:placeholder>
                <w:docPart w:val="47B00A471BDB46839E7E6E36BB73831C"/>
              </w:placeholder>
              <w:temporary/>
              <w:showingPlcHdr/>
              <w15:appearance w15:val="hidden"/>
            </w:sdtPr>
            <w:sdtContent>
              <w:p w14:paraId="59456A45" w14:textId="77777777" w:rsidR="009C5836" w:rsidRDefault="00D36630" w:rsidP="00D36630">
                <w:pPr>
                  <w:pStyle w:val="Slogan"/>
                  <w:rPr>
                    <w:noProof/>
                  </w:rPr>
                </w:pPr>
                <w:r>
                  <w:rPr>
                    <w:noProof/>
                  </w:rPr>
                  <w:t>Company Slogan</w:t>
                </w:r>
              </w:p>
            </w:sdtContent>
          </w:sdt>
        </w:tc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70AAD82" w14:textId="77777777" w:rsidR="009C5836" w:rsidRPr="005A6D66" w:rsidRDefault="00000000" w:rsidP="009C5836">
            <w:pPr>
              <w:pStyle w:val="DateandNumber"/>
            </w:pPr>
            <w:sdt>
              <w:sdtPr>
                <w:alias w:val="Invoice #:"/>
                <w:tag w:val="Invoice #:"/>
                <w:id w:val="740293777"/>
                <w:placeholder>
                  <w:docPart w:val="A681876D92454029A099E40329CE5FC8"/>
                </w:placeholder>
                <w:temporary/>
                <w:showingPlcHdr/>
                <w15:appearance w15:val="hidden"/>
              </w:sdtPr>
              <w:sdtContent>
                <w:r w:rsidR="007501D0">
                  <w:t>INVOICE #</w:t>
                </w:r>
              </w:sdtContent>
            </w:sdt>
            <w:r w:rsidR="00017A97">
              <w:t xml:space="preserve"> </w:t>
            </w:r>
            <w:sdt>
              <w:sdtPr>
                <w:alias w:val="Enter invoice number:"/>
                <w:tag w:val="Enter invoice number:"/>
                <w:id w:val="963386357"/>
                <w:placeholder>
                  <w:docPart w:val="45A654641E584A5AA84497AF0269833F"/>
                </w:placeholder>
                <w:temporary/>
                <w:showingPlcHdr/>
                <w15:appearance w15:val="hidden"/>
              </w:sdtPr>
              <w:sdtContent>
                <w:r w:rsidR="00D36630">
                  <w:t>No.</w:t>
                </w:r>
              </w:sdtContent>
            </w:sdt>
          </w:p>
          <w:p w14:paraId="4FAF4944" w14:textId="77777777" w:rsidR="009C5836" w:rsidRDefault="00000000" w:rsidP="00D36630">
            <w:pPr>
              <w:pStyle w:val="DateandNumber"/>
            </w:pPr>
            <w:sdt>
              <w:sdtPr>
                <w:alias w:val="Date:"/>
                <w:tag w:val="Date:"/>
                <w:id w:val="-2048360737"/>
                <w:placeholder>
                  <w:docPart w:val="74299D267504465EB8EEAFE952073AB5"/>
                </w:placeholder>
                <w:temporary/>
                <w:showingPlcHdr/>
                <w15:appearance w15:val="hidden"/>
              </w:sdtPr>
              <w:sdtContent>
                <w:r w:rsidR="007501D0">
                  <w:t>Date:</w:t>
                </w:r>
              </w:sdtContent>
            </w:sdt>
            <w:r w:rsidR="009C5836" w:rsidRPr="005A6D66">
              <w:t xml:space="preserve"> </w:t>
            </w:r>
            <w:sdt>
              <w:sdtPr>
                <w:alias w:val="Enter date:"/>
                <w:tag w:val="Enter date:"/>
                <w:id w:val="1838414722"/>
                <w:placeholder>
                  <w:docPart w:val="F9488E39048343D082B9D9496C2FB592"/>
                </w:placeholder>
                <w:temporary/>
                <w:showingPlcHdr/>
                <w15:appearance w15:val="hidden"/>
              </w:sdtPr>
              <w:sdtContent>
                <w:r w:rsidR="007501D0">
                  <w:t>Date</w:t>
                </w:r>
              </w:sdtContent>
            </w:sdt>
          </w:p>
        </w:tc>
      </w:tr>
      <w:tr w:rsidR="003A1E70" w:rsidRPr="001E3C2E" w14:paraId="4A9DD00C" w14:textId="77777777" w:rsidTr="00D36630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E96B88" w14:textId="77777777" w:rsidR="00D36630" w:rsidRDefault="00000000" w:rsidP="00D36630">
            <w:sdt>
              <w:sdtPr>
                <w:alias w:val="Enter street address:"/>
                <w:tag w:val="Enter street address:"/>
                <w:id w:val="955042285"/>
                <w:placeholder>
                  <w:docPart w:val="9A54ADECD436429EB45D69749B2C4B3A"/>
                </w:placeholder>
                <w:temporary/>
                <w:showingPlcHdr/>
                <w15:appearance w15:val="hidden"/>
              </w:sdtPr>
              <w:sdtContent>
                <w:r w:rsidR="00D36630">
                  <w:t>Street Address</w:t>
                </w:r>
              </w:sdtContent>
            </w:sdt>
            <w:r w:rsidR="00FC55BD">
              <w:t xml:space="preserve">, </w:t>
            </w:r>
            <w:sdt>
              <w:sdtPr>
                <w:alias w:val="Enter City, ST ZIP Code:"/>
                <w:tag w:val="Enter City, ST ZIP Code:"/>
                <w:id w:val="264499010"/>
                <w:placeholder>
                  <w:docPart w:val="3B266D9B6BDA4C7DAF6207DD61B04D21"/>
                </w:placeholder>
                <w:temporary/>
                <w:showingPlcHdr/>
                <w15:appearance w15:val="hidden"/>
              </w:sdtPr>
              <w:sdtContent>
                <w:r w:rsidR="00FC55BD">
                  <w:t>City, ST ZIP Code</w:t>
                </w:r>
              </w:sdtContent>
            </w:sdt>
          </w:p>
          <w:p w14:paraId="31CF238A" w14:textId="77777777" w:rsidR="00D36630" w:rsidRDefault="00000000" w:rsidP="00D36630">
            <w:sdt>
              <w:sdtPr>
                <w:alias w:val="Phone:"/>
                <w:tag w:val="Phone:"/>
                <w:id w:val="1967379219"/>
                <w:placeholder>
                  <w:docPart w:val="DBDF6FF1403F4B6F94D0A9DF524EB61E"/>
                </w:placeholder>
                <w:temporary/>
                <w:showingPlcHdr/>
                <w15:appearance w15:val="hidden"/>
              </w:sdtPr>
              <w:sdtContent>
                <w:r w:rsidR="00FC55BD" w:rsidRPr="001E3C2E">
                  <w:t>Phone</w:t>
                </w:r>
              </w:sdtContent>
            </w:sdt>
            <w:r w:rsidR="00FC55BD">
              <w:t xml:space="preserve"> </w:t>
            </w:r>
            <w:sdt>
              <w:sdtPr>
                <w:alias w:val="Enter phone:"/>
                <w:tag w:val="Enter phone:"/>
                <w:id w:val="955042312"/>
                <w:placeholder>
                  <w:docPart w:val="152808A542334BBDB06692CE3C4D2C57"/>
                </w:placeholder>
                <w:temporary/>
                <w:showingPlcHdr/>
                <w15:appearance w15:val="hidden"/>
              </w:sdtPr>
              <w:sdtContent>
                <w:r w:rsidR="00FC55BD">
                  <w:t>P</w:t>
                </w:r>
                <w:r w:rsidR="00D36630">
                  <w:t>hone</w:t>
                </w:r>
              </w:sdtContent>
            </w:sdt>
            <w:r w:rsidR="00D36630">
              <w:t xml:space="preserve"> </w:t>
            </w:r>
            <w:sdt>
              <w:sdtPr>
                <w:alias w:val="Fax:"/>
                <w:tag w:val="Fax:"/>
                <w:id w:val="-1513673360"/>
                <w:placeholder>
                  <w:docPart w:val="FD69E3CFD1CA4260BA18DCC444A36426"/>
                </w:placeholder>
                <w:temporary/>
                <w:showingPlcHdr/>
                <w15:appearance w15:val="hidden"/>
              </w:sdtPr>
              <w:sdtContent>
                <w:r w:rsidR="00FC55BD" w:rsidRPr="001E3C2E">
                  <w:t>Fax</w:t>
                </w:r>
              </w:sdtContent>
            </w:sdt>
            <w:r w:rsidR="00BC5200">
              <w:t xml:space="preserve"> </w:t>
            </w:r>
            <w:sdt>
              <w:sdtPr>
                <w:alias w:val="Enter fax:"/>
                <w:tag w:val="Enter fax:"/>
                <w:id w:val="955042339"/>
                <w:placeholder>
                  <w:docPart w:val="DED7CAB2D1354374ABF9760867679C96"/>
                </w:placeholder>
                <w:temporary/>
                <w:showingPlcHdr/>
                <w15:appearance w15:val="hidden"/>
              </w:sdtPr>
              <w:sdtContent>
                <w:r w:rsidR="00BC5200">
                  <w:t>F</w:t>
                </w:r>
                <w:r w:rsidR="00D36630">
                  <w:t>ax</w:t>
                </w:r>
              </w:sdtContent>
            </w:sdt>
          </w:p>
          <w:sdt>
            <w:sdtPr>
              <w:alias w:val="Enter email:"/>
              <w:tag w:val="Enter email:"/>
              <w:id w:val="955042367"/>
              <w:placeholder>
                <w:docPart w:val="8E19219C69004C6D98144D60A3F33962"/>
              </w:placeholder>
              <w:temporary/>
              <w:showingPlcHdr/>
              <w15:appearance w15:val="hidden"/>
            </w:sdtPr>
            <w:sdtContent>
              <w:p w14:paraId="72932485" w14:textId="77777777" w:rsidR="003A1E70" w:rsidRDefault="00BC5200" w:rsidP="00D36630">
                <w:r>
                  <w:t>E</w:t>
                </w:r>
                <w:r w:rsidR="00D36630">
                  <w:t>mail</w:t>
                </w:r>
              </w:p>
            </w:sdtContent>
          </w:sdt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11ECF5C9" w14:textId="77777777" w:rsidR="003A1E70" w:rsidRDefault="00000000" w:rsidP="0035481F">
            <w:pPr>
              <w:pStyle w:val="ExpirationDate"/>
            </w:pPr>
            <w:sdt>
              <w:sdtPr>
                <w:rPr>
                  <w:rStyle w:val="ExpirationDateCharChar"/>
                </w:rPr>
                <w:alias w:val="Expiration Date:"/>
                <w:tag w:val="Expiration Date:"/>
                <w:id w:val="-224756445"/>
                <w:placeholder>
                  <w:docPart w:val="8E3763DF5B624675A86953E631289E3A"/>
                </w:placeholder>
                <w:temporary/>
                <w:showingPlcHdr/>
                <w15:appearance w15:val="hidden"/>
              </w:sdtPr>
              <w:sdtContent>
                <w:r w:rsidR="00386F5F" w:rsidRPr="0035481F">
                  <w:t>Expiration Date</w:t>
                </w:r>
              </w:sdtContent>
            </w:sdt>
            <w:r w:rsidR="00386F5F">
              <w:t xml:space="preserve"> </w:t>
            </w:r>
            <w:sdt>
              <w:sdtPr>
                <w:rPr>
                  <w:rStyle w:val="DateandNumberCharChar"/>
                </w:rPr>
                <w:alias w:val="Enter expiration date:"/>
                <w:tag w:val="Enter expiration date:"/>
                <w:id w:val="-932046596"/>
                <w:placeholder>
                  <w:docPart w:val="CC4DFF2E2C4A456489391C54518DA31A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caps/>
                </w:rPr>
              </w:sdtEndPr>
              <w:sdtContent>
                <w:r w:rsidR="00386F5F">
                  <w:t>Date</w:t>
                </w:r>
              </w:sdtContent>
            </w:sdt>
          </w:p>
        </w:tc>
      </w:tr>
    </w:tbl>
    <w:p w14:paraId="234346C2" w14:textId="77777777" w:rsidR="008A3C48" w:rsidRPr="001E3C2E" w:rsidRDefault="008A3C48" w:rsidP="00897D19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Enter To Contact Name, Company Name, Address, Phone number, and Customer ID number"/>
      </w:tblPr>
      <w:tblGrid>
        <w:gridCol w:w="449"/>
        <w:gridCol w:w="5491"/>
        <w:gridCol w:w="3996"/>
      </w:tblGrid>
      <w:tr w:rsidR="003A1E70" w:rsidRPr="001E3C2E" w14:paraId="184E98A6" w14:textId="77777777" w:rsidTr="00D36630">
        <w:trPr>
          <w:trHeight w:val="1184"/>
        </w:trPr>
        <w:tc>
          <w:tcPr>
            <w:tcW w:w="450" w:type="dxa"/>
          </w:tcPr>
          <w:p w14:paraId="66FE579E" w14:textId="77777777" w:rsidR="003A1E70" w:rsidRPr="001E3C2E" w:rsidRDefault="00000000" w:rsidP="00703C78">
            <w:pPr>
              <w:pStyle w:val="Heading2"/>
            </w:pPr>
            <w:sdt>
              <w:sdtPr>
                <w:alias w:val="To:"/>
                <w:tag w:val="To:"/>
                <w:id w:val="-629860407"/>
                <w:placeholder>
                  <w:docPart w:val="C10A97CEC0ED4BE2B8CF8B9AA5475DA2"/>
                </w:placeholder>
                <w:temporary/>
                <w:showingPlcHdr/>
                <w15:appearance w15:val="hidden"/>
              </w:sdtPr>
              <w:sdtContent>
                <w:r w:rsidR="00BC5200">
                  <w:t>To</w:t>
                </w:r>
              </w:sdtContent>
            </w:sdt>
          </w:p>
        </w:tc>
        <w:tc>
          <w:tcPr>
            <w:tcW w:w="5569" w:type="dxa"/>
          </w:tcPr>
          <w:sdt>
            <w:sdtPr>
              <w:alias w:val="Enter contact name:"/>
              <w:tag w:val="Enter contact name:"/>
              <w:id w:val="955042394"/>
              <w:placeholder>
                <w:docPart w:val="3042C79CB64B46B5A3E134776ED54E71"/>
              </w:placeholder>
              <w:temporary/>
              <w:showingPlcHdr/>
              <w15:appearance w15:val="hidden"/>
            </w:sdtPr>
            <w:sdtContent>
              <w:p w14:paraId="46742BC1" w14:textId="77777777" w:rsidR="00D36630" w:rsidRPr="001E3C2E" w:rsidRDefault="00D36630" w:rsidP="00D36630">
                <w:r>
                  <w:t>Contact Name</w:t>
                </w:r>
              </w:p>
            </w:sdtContent>
          </w:sdt>
          <w:sdt>
            <w:sdtPr>
              <w:alias w:val="Enter recipient company name:"/>
              <w:tag w:val="Enter recipient company name:"/>
              <w:id w:val="955042421"/>
              <w:placeholder>
                <w:docPart w:val="CC06ADA98ADC4D1C81794D03345A2D68"/>
              </w:placeholder>
              <w:temporary/>
              <w:showingPlcHdr/>
              <w15:appearance w15:val="hidden"/>
            </w:sdtPr>
            <w:sdtContent>
              <w:p w14:paraId="71BF5F68" w14:textId="77777777" w:rsidR="00D36630" w:rsidRPr="001E3C2E" w:rsidRDefault="00D36630" w:rsidP="00D36630">
                <w:r>
                  <w:t>Company Name</w:t>
                </w:r>
              </w:p>
            </w:sdtContent>
          </w:sdt>
          <w:sdt>
            <w:sdtPr>
              <w:alias w:val="Enter street address:"/>
              <w:tag w:val="Enter street address:"/>
              <w:id w:val="955042448"/>
              <w:placeholder>
                <w:docPart w:val="EE07A1D68E4746CDBD325945E65574B6"/>
              </w:placeholder>
              <w:temporary/>
              <w:showingPlcHdr/>
              <w15:appearance w15:val="hidden"/>
            </w:sdtPr>
            <w:sdtContent>
              <w:p w14:paraId="55BBFFE2" w14:textId="77777777" w:rsidR="00D36630" w:rsidRDefault="00D36630" w:rsidP="00D36630">
                <w:r>
                  <w:t>Street Address</w:t>
                </w:r>
              </w:p>
            </w:sdtContent>
          </w:sdt>
          <w:sdt>
            <w:sdtPr>
              <w:alias w:val="Enter City, ST ZIP Code:"/>
              <w:tag w:val="Enter City, ST ZIP Code:"/>
              <w:id w:val="955042475"/>
              <w:placeholder>
                <w:docPart w:val="B3C6E6457593499ABE4C18BD9B21453E"/>
              </w:placeholder>
              <w:temporary/>
              <w:showingPlcHdr/>
              <w15:appearance w15:val="hidden"/>
            </w:sdtPr>
            <w:sdtContent>
              <w:p w14:paraId="2854588B" w14:textId="77777777" w:rsidR="00D36630" w:rsidRPr="001E3C2E" w:rsidRDefault="00D36630" w:rsidP="00D36630">
                <w:r>
                  <w:t>City, ST ZIP Code</w:t>
                </w:r>
              </w:p>
            </w:sdtContent>
          </w:sdt>
          <w:sdt>
            <w:sdtPr>
              <w:alias w:val="Enter recipient phone:"/>
              <w:tag w:val="Enter recipient phone:"/>
              <w:id w:val="955042502"/>
              <w:placeholder>
                <w:docPart w:val="DDC7C002CD41458794580731A94FA9DE"/>
              </w:placeholder>
              <w:temporary/>
              <w:showingPlcHdr/>
              <w15:appearance w15:val="hidden"/>
            </w:sdtPr>
            <w:sdtContent>
              <w:p w14:paraId="46D5A55C" w14:textId="77777777" w:rsidR="00D36630" w:rsidRDefault="00BC5200" w:rsidP="00D36630">
                <w:r>
                  <w:t>P</w:t>
                </w:r>
                <w:r w:rsidR="00D36630">
                  <w:t>hone</w:t>
                </w:r>
              </w:p>
            </w:sdtContent>
          </w:sdt>
          <w:p w14:paraId="0D35A499" w14:textId="77777777" w:rsidR="003A1E70" w:rsidRPr="001E3C2E" w:rsidRDefault="00000000" w:rsidP="00D36630">
            <w:sdt>
              <w:sdtPr>
                <w:alias w:val="Customer ID:"/>
                <w:tag w:val="Customer ID:"/>
                <w:id w:val="1908809841"/>
                <w:placeholder>
                  <w:docPart w:val="1BBA589F4A994DA39D5B2F70A9CF28E3"/>
                </w:placeholder>
                <w:temporary/>
                <w:showingPlcHdr/>
                <w15:appearance w15:val="hidden"/>
              </w:sdtPr>
              <w:sdtContent>
                <w:r w:rsidR="00BC5200">
                  <w:t>Customer ID</w:t>
                </w:r>
              </w:sdtContent>
            </w:sdt>
            <w:r w:rsidR="00BC5200">
              <w:t xml:space="preserve"> </w:t>
            </w:r>
            <w:sdt>
              <w:sdtPr>
                <w:alias w:val="Enter customer ID:"/>
                <w:tag w:val="Enter customer ID:"/>
                <w:id w:val="955042529"/>
                <w:placeholder>
                  <w:docPart w:val="0F5A56C4BAEA4F07A6EFC3DA515ADF19"/>
                </w:placeholder>
                <w:temporary/>
                <w:showingPlcHdr/>
                <w15:appearance w15:val="hidden"/>
              </w:sdtPr>
              <w:sdtContent>
                <w:r w:rsidR="00D36630">
                  <w:t>No.</w:t>
                </w:r>
              </w:sdtContent>
            </w:sdt>
          </w:p>
        </w:tc>
        <w:tc>
          <w:tcPr>
            <w:tcW w:w="4061" w:type="dxa"/>
          </w:tcPr>
          <w:p w14:paraId="5DF843D1" w14:textId="77777777" w:rsidR="003A1E70" w:rsidRPr="001E3C2E" w:rsidRDefault="003A1E70" w:rsidP="00DF7693"/>
        </w:tc>
      </w:tr>
    </w:tbl>
    <w:p w14:paraId="1A42C51D" w14:textId="77777777" w:rsidR="008A3C48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Salesperson name, Job title, Payment Terms, and Due Date in this table"/>
      </w:tblPr>
      <w:tblGrid>
        <w:gridCol w:w="2490"/>
        <w:gridCol w:w="2475"/>
        <w:gridCol w:w="2484"/>
        <w:gridCol w:w="2477"/>
      </w:tblGrid>
      <w:tr w:rsidR="00386F5F" w:rsidRPr="001E3C2E" w14:paraId="593C3A7D" w14:textId="77777777" w:rsidTr="00D36630">
        <w:trPr>
          <w:cantSplit/>
          <w:trHeight w:val="288"/>
        </w:trPr>
        <w:tc>
          <w:tcPr>
            <w:tcW w:w="2520" w:type="dxa"/>
            <w:shd w:val="clear" w:color="auto" w:fill="DBE5F1" w:themeFill="accent1" w:themeFillTint="33"/>
            <w:vAlign w:val="center"/>
          </w:tcPr>
          <w:p w14:paraId="0E90B4D7" w14:textId="77777777" w:rsidR="00C1473F" w:rsidRPr="001E3C2E" w:rsidRDefault="00000000" w:rsidP="008A3C48">
            <w:pPr>
              <w:pStyle w:val="ColumnHeadings"/>
            </w:pPr>
            <w:sdt>
              <w:sdtPr>
                <w:alias w:val="Salesperson:"/>
                <w:tag w:val="Salesperson:"/>
                <w:id w:val="-1014602394"/>
                <w:placeholder>
                  <w:docPart w:val="498CA51E12CC4228A9A343F5013F3600"/>
                </w:placeholder>
                <w:temporary/>
                <w:showingPlcHdr/>
                <w15:appearance w15:val="hidden"/>
              </w:sdtPr>
              <w:sdtContent>
                <w:r w:rsidR="00386F5F">
                  <w:t>salesperson</w:t>
                </w:r>
              </w:sdtContent>
            </w:sdt>
          </w:p>
        </w:tc>
        <w:sdt>
          <w:sdtPr>
            <w:alias w:val="Job:"/>
            <w:tag w:val="Job:"/>
            <w:id w:val="2070611643"/>
            <w:placeholder>
              <w:docPart w:val="D564E000EB994A3BAB83C2A60F045FDC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607664A2" w14:textId="77777777" w:rsidR="00C1473F" w:rsidRPr="001E3C2E" w:rsidRDefault="00386F5F" w:rsidP="00C1473F">
                <w:pPr>
                  <w:pStyle w:val="ColumnHeadings"/>
                </w:pPr>
                <w:r>
                  <w:t>job</w:t>
                </w:r>
              </w:p>
            </w:tc>
          </w:sdtContent>
        </w:sdt>
        <w:sdt>
          <w:sdtPr>
            <w:alias w:val="Payment terms:"/>
            <w:tag w:val="Payment terms:"/>
            <w:id w:val="-952712296"/>
            <w:placeholder>
              <w:docPart w:val="EC3B202990BF439FB1949F6711F337C7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38FF9476" w14:textId="77777777" w:rsidR="00C1473F" w:rsidRPr="001E3C2E" w:rsidRDefault="00386F5F" w:rsidP="008A3C48">
                <w:pPr>
                  <w:pStyle w:val="ColumnHeadings"/>
                </w:pPr>
                <w:r>
                  <w:t>payment terms</w:t>
                </w:r>
              </w:p>
            </w:tc>
          </w:sdtContent>
        </w:sdt>
        <w:sdt>
          <w:sdtPr>
            <w:alias w:val="Due date:"/>
            <w:tag w:val="Due date:"/>
            <w:id w:val="-466052223"/>
            <w:placeholder>
              <w:docPart w:val="0DA5D1F574E847969BD88A431F3EEF7C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3FEF4524" w14:textId="77777777" w:rsidR="00C1473F" w:rsidRPr="001E3C2E" w:rsidRDefault="00386F5F" w:rsidP="008A3C48">
                <w:pPr>
                  <w:pStyle w:val="ColumnHeadings"/>
                </w:pPr>
                <w:r>
                  <w:t>due date</w:t>
                </w:r>
              </w:p>
            </w:tc>
          </w:sdtContent>
        </w:sdt>
      </w:tr>
      <w:tr w:rsidR="00C1473F" w:rsidRPr="001E3C2E" w14:paraId="4DA71015" w14:textId="77777777" w:rsidTr="00D36630">
        <w:trPr>
          <w:cantSplit/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769CA107" w14:textId="77777777" w:rsidR="00C1473F" w:rsidRPr="00761383" w:rsidRDefault="00C1473F" w:rsidP="00761383">
            <w:pPr>
              <w:pStyle w:val="Centered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1DA7EA7" w14:textId="77777777" w:rsidR="00C1473F" w:rsidRPr="00761383" w:rsidRDefault="00C1473F" w:rsidP="00761383">
            <w:pPr>
              <w:pStyle w:val="Centered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639C946" w14:textId="06FCAFC2" w:rsidR="00C1473F" w:rsidRPr="00761383" w:rsidRDefault="00C1473F" w:rsidP="00761383">
            <w:pPr>
              <w:pStyle w:val="Centered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1EB5EF7" w14:textId="77777777" w:rsidR="00C1473F" w:rsidRPr="00761383" w:rsidRDefault="00C1473F" w:rsidP="00761383">
            <w:pPr>
              <w:pStyle w:val="Centered"/>
            </w:pPr>
          </w:p>
        </w:tc>
      </w:tr>
    </w:tbl>
    <w:p w14:paraId="1D20D41E" w14:textId="77777777" w:rsidR="009C5836" w:rsidRPr="001E3C2E" w:rsidRDefault="009C5836" w:rsidP="00897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Quantity, Description, Unit Price, Discount, and Line Total in table columns, and Subtotal, Sales Tax, and Total at the end of this table"/>
      </w:tblPr>
      <w:tblGrid>
        <w:gridCol w:w="1771"/>
        <w:gridCol w:w="4687"/>
        <w:gridCol w:w="1737"/>
        <w:gridCol w:w="1731"/>
      </w:tblGrid>
      <w:tr w:rsidR="00C1473F" w:rsidRPr="001E3C2E" w14:paraId="716C5B5F" w14:textId="77777777" w:rsidTr="00D36630">
        <w:trPr>
          <w:cantSplit/>
          <w:trHeight w:val="288"/>
        </w:trPr>
        <w:sdt>
          <w:sdtPr>
            <w:alias w:val="Quantity:"/>
            <w:tag w:val="Quantity:"/>
            <w:id w:val="1546564511"/>
            <w:placeholder>
              <w:docPart w:val="C5E870EAAA9B45158ABBC63B6EFF1493"/>
            </w:placeholder>
            <w:temporary/>
            <w:showingPlcHdr/>
            <w15:appearance w15:val="hidden"/>
          </w:sdtPr>
          <w:sdtContent>
            <w:tc>
              <w:tcPr>
                <w:tcW w:w="1800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0F763840" w14:textId="77777777" w:rsidR="00C1473F" w:rsidRPr="001E3C2E" w:rsidRDefault="00386F5F" w:rsidP="00723603">
                <w:pPr>
                  <w:pStyle w:val="ColumnHeadings"/>
                </w:pPr>
                <w:r>
                  <w:t>qty</w:t>
                </w:r>
              </w:p>
            </w:tc>
          </w:sdtContent>
        </w:sdt>
        <w:sdt>
          <w:sdtPr>
            <w:alias w:val="Description:"/>
            <w:tag w:val="Description:"/>
            <w:id w:val="-1848702004"/>
            <w:placeholder>
              <w:docPart w:val="7E3468D814E94C9BACC675E78862B8FC"/>
            </w:placeholder>
            <w:temporary/>
            <w:showingPlcHdr/>
            <w15:appearance w15:val="hidden"/>
          </w:sdtPr>
          <w:sdtContent>
            <w:tc>
              <w:tcPr>
                <w:tcW w:w="4770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4558AF50" w14:textId="77777777" w:rsidR="00C1473F" w:rsidRPr="001E3C2E" w:rsidRDefault="00386F5F" w:rsidP="00723603">
                <w:pPr>
                  <w:pStyle w:val="ColumnHeadings"/>
                </w:pPr>
                <w:r>
                  <w:t>description</w:t>
                </w:r>
              </w:p>
            </w:tc>
          </w:sdtContent>
        </w:sdt>
        <w:sdt>
          <w:sdtPr>
            <w:alias w:val="Unit price:"/>
            <w:tag w:val="Unit price:"/>
            <w:id w:val="551048563"/>
            <w:placeholder>
              <w:docPart w:val="BEAD0B5D87734F40BBCEC6440E22DAD3"/>
            </w:placeholder>
            <w:temporary/>
            <w:showingPlcHdr/>
            <w15:appearance w15:val="hidden"/>
          </w:sdtPr>
          <w:sdtContent>
            <w:tc>
              <w:tcPr>
                <w:tcW w:w="1755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764A7583" w14:textId="77777777" w:rsidR="00C1473F" w:rsidRPr="001E3C2E" w:rsidRDefault="00386F5F" w:rsidP="00723603">
                <w:pPr>
                  <w:pStyle w:val="ColumnHeadings"/>
                </w:pPr>
                <w:r>
                  <w:t>unit price</w:t>
                </w:r>
              </w:p>
            </w:tc>
          </w:sdtContent>
        </w:sdt>
        <w:sdt>
          <w:sdtPr>
            <w:alias w:val="Line total:"/>
            <w:tag w:val="Line total:"/>
            <w:id w:val="2009395599"/>
            <w:placeholder>
              <w:docPart w:val="73CA84F1C2BA4647A442C30C23138391"/>
            </w:placeholder>
            <w:temporary/>
            <w:showingPlcHdr/>
            <w15:appearance w15:val="hidden"/>
          </w:sdtPr>
          <w:sdtContent>
            <w:tc>
              <w:tcPr>
                <w:tcW w:w="1755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218B208C" w14:textId="77777777" w:rsidR="00C1473F" w:rsidRPr="001E3C2E" w:rsidRDefault="00386F5F" w:rsidP="00723603">
                <w:pPr>
                  <w:pStyle w:val="ColumnHeadings"/>
                </w:pPr>
                <w:r>
                  <w:t>line total</w:t>
                </w:r>
              </w:p>
            </w:tc>
          </w:sdtContent>
        </w:sdt>
      </w:tr>
      <w:tr w:rsidR="00C1473F" w:rsidRPr="001E3C2E" w14:paraId="3222DC16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4FA3469" w14:textId="77777777" w:rsidR="00C1473F" w:rsidRPr="001E3C2E" w:rsidRDefault="00C1473F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DB9855F" w14:textId="77777777" w:rsidR="00C1473F" w:rsidRPr="001E3C2E" w:rsidRDefault="00C1473F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13E7691" w14:textId="77777777" w:rsidR="00C1473F" w:rsidRPr="00761383" w:rsidRDefault="00C1473F" w:rsidP="00761383">
            <w:pPr>
              <w:pStyle w:val="Amount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4573F43" w14:textId="77777777" w:rsidR="00C1473F" w:rsidRPr="00761383" w:rsidRDefault="00C1473F" w:rsidP="00761383">
            <w:pPr>
              <w:pStyle w:val="Amount"/>
            </w:pPr>
          </w:p>
        </w:tc>
      </w:tr>
      <w:tr w:rsidR="00C1473F" w:rsidRPr="001E3C2E" w14:paraId="2CF22ED6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E6208C3" w14:textId="77777777" w:rsidR="00C1473F" w:rsidRPr="001E3C2E" w:rsidRDefault="00C1473F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1F719B4" w14:textId="77777777" w:rsidR="00C1473F" w:rsidRPr="001E3C2E" w:rsidRDefault="00C1473F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FA1C16B" w14:textId="77777777" w:rsidR="00C1473F" w:rsidRPr="00761383" w:rsidRDefault="00C1473F" w:rsidP="00761383">
            <w:pPr>
              <w:pStyle w:val="Amount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B85F41A" w14:textId="77777777" w:rsidR="00C1473F" w:rsidRPr="00761383" w:rsidRDefault="00C1473F" w:rsidP="00761383">
            <w:pPr>
              <w:pStyle w:val="Amount"/>
            </w:pPr>
          </w:p>
        </w:tc>
      </w:tr>
      <w:tr w:rsidR="00C1473F" w:rsidRPr="001E3C2E" w14:paraId="07AA8915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1FB93B8" w14:textId="77777777" w:rsidR="00C1473F" w:rsidRPr="001E3C2E" w:rsidRDefault="00C1473F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B5EDABB" w14:textId="77777777" w:rsidR="00C1473F" w:rsidRPr="001E3C2E" w:rsidRDefault="00C1473F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0F9E617" w14:textId="77777777" w:rsidR="00C1473F" w:rsidRPr="00761383" w:rsidRDefault="00C1473F" w:rsidP="00761383">
            <w:pPr>
              <w:pStyle w:val="Amount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DFCD600" w14:textId="77777777" w:rsidR="00C1473F" w:rsidRPr="00761383" w:rsidRDefault="00C1473F" w:rsidP="00761383">
            <w:pPr>
              <w:pStyle w:val="Amount"/>
            </w:pPr>
          </w:p>
        </w:tc>
      </w:tr>
      <w:tr w:rsidR="00C1473F" w:rsidRPr="001E3C2E" w14:paraId="523FCE6C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599E41" w14:textId="77777777" w:rsidR="00C1473F" w:rsidRPr="001E3C2E" w:rsidRDefault="00C1473F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D190338" w14:textId="77777777" w:rsidR="00C1473F" w:rsidRPr="001E3C2E" w:rsidRDefault="00C1473F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39D72DA" w14:textId="77777777" w:rsidR="00C1473F" w:rsidRPr="00761383" w:rsidRDefault="00C1473F" w:rsidP="00761383">
            <w:pPr>
              <w:pStyle w:val="Amount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A4C0A9B" w14:textId="77777777" w:rsidR="00C1473F" w:rsidRPr="00761383" w:rsidRDefault="00C1473F" w:rsidP="00761383">
            <w:pPr>
              <w:pStyle w:val="Amount"/>
            </w:pPr>
          </w:p>
        </w:tc>
      </w:tr>
      <w:tr w:rsidR="00CB2E13" w:rsidRPr="001E3C2E" w14:paraId="4489D706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4DEF7A6" w14:textId="77777777" w:rsidR="00CB2E13" w:rsidRPr="001E3C2E" w:rsidRDefault="00CB2E13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8CF8328" w14:textId="77777777" w:rsidR="00CB2E13" w:rsidRPr="001E3C2E" w:rsidRDefault="00CB2E13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BE76614" w14:textId="77777777" w:rsidR="00CB2E13" w:rsidRPr="00761383" w:rsidRDefault="00CB2E13" w:rsidP="00761383">
            <w:pPr>
              <w:pStyle w:val="Amount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743F139" w14:textId="77777777" w:rsidR="00CB2E13" w:rsidRPr="00761383" w:rsidRDefault="00CB2E13" w:rsidP="00761383">
            <w:pPr>
              <w:pStyle w:val="Amount"/>
            </w:pPr>
          </w:p>
        </w:tc>
      </w:tr>
      <w:tr w:rsidR="00CB2E13" w:rsidRPr="001E3C2E" w14:paraId="287C287F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70AC74F" w14:textId="77777777" w:rsidR="00CB2E13" w:rsidRPr="001E3C2E" w:rsidRDefault="00CB2E13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38D2280" w14:textId="77777777" w:rsidR="00CB2E13" w:rsidRPr="001E3C2E" w:rsidRDefault="00CB2E13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8716BA2" w14:textId="77777777" w:rsidR="00CB2E13" w:rsidRPr="00761383" w:rsidRDefault="00CB2E13" w:rsidP="00761383">
            <w:pPr>
              <w:pStyle w:val="Amount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23AE552" w14:textId="77777777" w:rsidR="00CB2E13" w:rsidRPr="00761383" w:rsidRDefault="00CB2E13" w:rsidP="00761383">
            <w:pPr>
              <w:pStyle w:val="Amount"/>
            </w:pPr>
          </w:p>
        </w:tc>
      </w:tr>
      <w:tr w:rsidR="00CB2E13" w:rsidRPr="001E3C2E" w14:paraId="6E4C883A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E2A6256" w14:textId="77777777" w:rsidR="00CB2E13" w:rsidRPr="001E3C2E" w:rsidRDefault="00CB2E13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B0B51AF" w14:textId="77777777" w:rsidR="00CB2E13" w:rsidRPr="001E3C2E" w:rsidRDefault="00CB2E13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C499B9C" w14:textId="77777777" w:rsidR="00CB2E13" w:rsidRPr="00761383" w:rsidRDefault="00CB2E13" w:rsidP="00761383">
            <w:pPr>
              <w:pStyle w:val="Amount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EE3A563" w14:textId="77777777" w:rsidR="00CB2E13" w:rsidRPr="00761383" w:rsidRDefault="00CB2E13" w:rsidP="00761383">
            <w:pPr>
              <w:pStyle w:val="Amount"/>
            </w:pPr>
          </w:p>
        </w:tc>
      </w:tr>
      <w:tr w:rsidR="00CB2E13" w:rsidRPr="001E3C2E" w14:paraId="1DFB02D0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912FAEE" w14:textId="77777777" w:rsidR="00CB2E13" w:rsidRPr="001E3C2E" w:rsidRDefault="00CB2E13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83138A1" w14:textId="77777777" w:rsidR="00CB2E13" w:rsidRPr="001E3C2E" w:rsidRDefault="00CB2E13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3564CDB" w14:textId="77777777" w:rsidR="00CB2E13" w:rsidRPr="00761383" w:rsidRDefault="00CB2E13" w:rsidP="00761383">
            <w:pPr>
              <w:pStyle w:val="Amount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0CF5BA1" w14:textId="77777777" w:rsidR="00CB2E13" w:rsidRPr="00761383" w:rsidRDefault="00CB2E13" w:rsidP="00761383">
            <w:pPr>
              <w:pStyle w:val="Amount"/>
            </w:pPr>
          </w:p>
        </w:tc>
      </w:tr>
      <w:tr w:rsidR="00CB2E13" w:rsidRPr="001E3C2E" w14:paraId="09F48AEA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1A79870" w14:textId="77777777" w:rsidR="00CB2E13" w:rsidRPr="001E3C2E" w:rsidRDefault="00CB2E13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58FE757" w14:textId="77777777" w:rsidR="00CB2E13" w:rsidRPr="001E3C2E" w:rsidRDefault="00CB2E13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CAAC89B" w14:textId="77777777" w:rsidR="00CB2E13" w:rsidRPr="00761383" w:rsidRDefault="00CB2E13" w:rsidP="00761383">
            <w:pPr>
              <w:pStyle w:val="Amount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EDE872D" w14:textId="77777777" w:rsidR="00CB2E13" w:rsidRPr="00761383" w:rsidRDefault="00CB2E13" w:rsidP="00761383">
            <w:pPr>
              <w:pStyle w:val="Amount"/>
            </w:pPr>
          </w:p>
        </w:tc>
      </w:tr>
      <w:tr w:rsidR="00CB2E13" w:rsidRPr="001E3C2E" w14:paraId="35E19AC2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581E404" w14:textId="77777777" w:rsidR="00CB2E13" w:rsidRPr="001E3C2E" w:rsidRDefault="00CB2E13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31518FC" w14:textId="77777777" w:rsidR="00CB2E13" w:rsidRPr="001E3C2E" w:rsidRDefault="00CB2E13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B6C69D8" w14:textId="77777777" w:rsidR="00CB2E13" w:rsidRPr="00761383" w:rsidRDefault="00CB2E13" w:rsidP="00761383">
            <w:pPr>
              <w:pStyle w:val="Amount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9254555" w14:textId="77777777" w:rsidR="00CB2E13" w:rsidRPr="00761383" w:rsidRDefault="00CB2E13" w:rsidP="00761383">
            <w:pPr>
              <w:pStyle w:val="Amount"/>
            </w:pPr>
          </w:p>
        </w:tc>
      </w:tr>
      <w:tr w:rsidR="00CB2E13" w:rsidRPr="001E3C2E" w14:paraId="40670368" w14:textId="77777777" w:rsidTr="00D36630">
        <w:trPr>
          <w:cantSplit/>
          <w:trHeight w:val="288"/>
        </w:trPr>
        <w:tc>
          <w:tcPr>
            <w:tcW w:w="18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AFAC5E4" w14:textId="77777777" w:rsidR="00CB2E13" w:rsidRPr="001E3C2E" w:rsidRDefault="00CB2E13" w:rsidP="00761383"/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1868541" w14:textId="77777777" w:rsidR="00CB2E13" w:rsidRPr="001E3C2E" w:rsidRDefault="00CB2E13" w:rsidP="00761383"/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0B30F1D" w14:textId="77777777" w:rsidR="00CB2E13" w:rsidRPr="00761383" w:rsidRDefault="00CB2E13" w:rsidP="00761383">
            <w:pPr>
              <w:pStyle w:val="Amount"/>
            </w:pP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057B929" w14:textId="77777777" w:rsidR="00CB2E13" w:rsidRPr="00761383" w:rsidRDefault="00CB2E13" w:rsidP="00761383">
            <w:pPr>
              <w:pStyle w:val="Amount"/>
            </w:pPr>
          </w:p>
        </w:tc>
      </w:tr>
      <w:tr w:rsidR="009520ED" w:rsidRPr="001E3C2E" w14:paraId="3176F930" w14:textId="77777777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A7863" w14:textId="77777777" w:rsidR="009520ED" w:rsidRPr="001E3C2E" w:rsidRDefault="009520ED" w:rsidP="00B96B3F"/>
        </w:tc>
        <w:sdt>
          <w:sdtPr>
            <w:alias w:val="Subtotal:"/>
            <w:tag w:val="Subtotal:"/>
            <w:id w:val="-1489780418"/>
            <w:placeholder>
              <w:docPart w:val="44C39BBB27DA4D918D168A5485CA9D34"/>
            </w:placeholder>
            <w:temporary/>
            <w:showingPlcHdr/>
            <w15:appearance w15:val="hidden"/>
          </w:sdtPr>
          <w:sdtContent>
            <w:tc>
              <w:tcPr>
                <w:tcW w:w="1755" w:type="dxa"/>
                <w:tcBorders>
                  <w:top w:val="single" w:sz="4" w:space="0" w:color="365F91" w:themeColor="accent1" w:themeShade="BF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14:paraId="05E93A65" w14:textId="77777777" w:rsidR="009520ED" w:rsidRPr="001E3C2E" w:rsidRDefault="00386F5F" w:rsidP="009520ED">
                <w:pPr>
                  <w:pStyle w:val="Labels"/>
                </w:pPr>
                <w:r>
                  <w:t>Subtotal</w:t>
                </w:r>
              </w:p>
            </w:tc>
          </w:sdtContent>
        </w:sdt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F71F2A8" w14:textId="77777777" w:rsidR="009520ED" w:rsidRPr="00761383" w:rsidRDefault="009520ED" w:rsidP="00761383">
            <w:pPr>
              <w:pStyle w:val="Amount"/>
            </w:pPr>
          </w:p>
        </w:tc>
      </w:tr>
      <w:tr w:rsidR="009520ED" w:rsidRPr="001E3C2E" w14:paraId="30760FB7" w14:textId="77777777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27E54" w14:textId="77777777" w:rsidR="009520ED" w:rsidRPr="001E3C2E" w:rsidRDefault="009520ED" w:rsidP="00B96B3F"/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DF538D3" w14:textId="0BBA142B" w:rsidR="009520ED" w:rsidRPr="001E3C2E" w:rsidRDefault="00C437C1" w:rsidP="009520ED">
            <w:pPr>
              <w:pStyle w:val="Labels"/>
            </w:pPr>
            <w:r>
              <w:t>CGST @9%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391EE77" w14:textId="77777777" w:rsidR="009520ED" w:rsidRPr="00761383" w:rsidRDefault="009520ED" w:rsidP="00761383">
            <w:pPr>
              <w:pStyle w:val="Amount"/>
            </w:pPr>
          </w:p>
        </w:tc>
      </w:tr>
      <w:tr w:rsidR="009520ED" w:rsidRPr="001E3C2E" w14:paraId="33E30C3B" w14:textId="77777777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5BA12" w14:textId="77777777" w:rsidR="009520ED" w:rsidRPr="001E3C2E" w:rsidRDefault="009520ED" w:rsidP="00B96B3F"/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A000F2B" w14:textId="3D004B09" w:rsidR="009520ED" w:rsidRPr="001E3C2E" w:rsidRDefault="00C437C1" w:rsidP="009520ED">
            <w:pPr>
              <w:pStyle w:val="Labels"/>
            </w:pPr>
            <w:r>
              <w:t>SGST @9%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F52BB2A" w14:textId="77777777" w:rsidR="009520ED" w:rsidRPr="00761383" w:rsidRDefault="009520ED" w:rsidP="00761383">
            <w:pPr>
              <w:pStyle w:val="Amount"/>
            </w:pPr>
          </w:p>
        </w:tc>
      </w:tr>
      <w:tr w:rsidR="00C437C1" w:rsidRPr="001E3C2E" w14:paraId="13E35AC2" w14:textId="77777777" w:rsidTr="00D36630">
        <w:trPr>
          <w:cantSplit/>
          <w:trHeight w:val="288"/>
        </w:trPr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35E39" w14:textId="77777777" w:rsidR="00C437C1" w:rsidRPr="001E3C2E" w:rsidRDefault="00C437C1" w:rsidP="00B96B3F"/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B327605" w14:textId="55F7E5F4" w:rsidR="00C437C1" w:rsidRDefault="00C437C1" w:rsidP="009520ED">
            <w:pPr>
              <w:pStyle w:val="Labels"/>
            </w:pPr>
            <w:r>
              <w:t>TOTAL</w:t>
            </w:r>
          </w:p>
        </w:tc>
        <w:tc>
          <w:tcPr>
            <w:tcW w:w="175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9E651F7" w14:textId="77777777" w:rsidR="00C437C1" w:rsidRPr="00761383" w:rsidRDefault="00C437C1" w:rsidP="00761383">
            <w:pPr>
              <w:pStyle w:val="Amount"/>
            </w:pPr>
          </w:p>
        </w:tc>
      </w:tr>
    </w:tbl>
    <w:p w14:paraId="28590256" w14:textId="77777777" w:rsidR="00CB2E13" w:rsidRDefault="00CB2E13" w:rsidP="00207555"/>
    <w:tbl>
      <w:tblPr>
        <w:tblW w:w="5000" w:type="pct"/>
        <w:tblLook w:val="0000" w:firstRow="0" w:lastRow="0" w:firstColumn="0" w:lastColumn="0" w:noHBand="0" w:noVBand="0"/>
        <w:tblDescription w:val="Enter Quotation prepared by person name, declaration, Signature to accept, and Thank you message in this table"/>
      </w:tblPr>
      <w:tblGrid>
        <w:gridCol w:w="9936"/>
      </w:tblGrid>
      <w:tr w:rsidR="00CA1CFC" w:rsidRPr="001E3C2E" w14:paraId="7622EDCE" w14:textId="77777777" w:rsidTr="00215AFC">
        <w:trPr>
          <w:trHeight w:val="1440"/>
        </w:trPr>
        <w:tc>
          <w:tcPr>
            <w:tcW w:w="10080" w:type="dxa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14:paraId="79BB5AFB" w14:textId="77777777" w:rsidR="003A1E70" w:rsidRDefault="00000000" w:rsidP="00727B08">
            <w:pPr>
              <w:pStyle w:val="SmallType"/>
            </w:pPr>
            <w:sdt>
              <w:sdtPr>
                <w:alias w:val="Quotation prepared by:"/>
                <w:tag w:val="Quotation prepared by:"/>
                <w:id w:val="-90939444"/>
                <w:placeholder>
                  <w:docPart w:val="6A878B9533C345758A3FB25FA6801910"/>
                </w:placeholder>
                <w:temporary/>
                <w:showingPlcHdr/>
                <w15:appearance w15:val="hidden"/>
              </w:sdtPr>
              <w:sdtContent>
                <w:r w:rsidR="00386F5F" w:rsidRPr="00FC77AF">
                  <w:t>Quotation prepared</w:t>
                </w:r>
                <w:r w:rsidR="00386F5F">
                  <w:t xml:space="preserve"> by:</w:t>
                </w:r>
              </w:sdtContent>
            </w:sdt>
            <w:r w:rsidR="00727B08" w:rsidRPr="00D36630">
              <w:tab/>
            </w:r>
          </w:p>
          <w:p w14:paraId="239E42CD" w14:textId="77777777" w:rsidR="003A1E70" w:rsidRPr="00D8761E" w:rsidRDefault="003A1E70" w:rsidP="00727B08">
            <w:pPr>
              <w:pStyle w:val="SmallType"/>
            </w:pPr>
          </w:p>
          <w:p w14:paraId="09757071" w14:textId="77777777" w:rsidR="003A1E70" w:rsidRDefault="00000000" w:rsidP="00727B08">
            <w:pPr>
              <w:pStyle w:val="SmallType"/>
            </w:pPr>
            <w:sdt>
              <w:sdtPr>
                <w:alias w:val="This is a quotation on the goods named, subject to the conditions noted below:"/>
                <w:tag w:val="This is a quotation on the goods named, subject to the conditions noted below:"/>
                <w:id w:val="-1077751565"/>
                <w:placeholder>
                  <w:docPart w:val="F8A6381CDBEE4BC583089EAF3207804E"/>
                </w:placeholder>
                <w:temporary/>
                <w:showingPlcHdr/>
                <w15:appearance w15:val="hidden"/>
              </w:sdtPr>
              <w:sdtContent>
                <w:r w:rsidR="00386F5F" w:rsidRPr="00AC6B78">
                  <w:t>This is a quotation on the goods named, subject to the conditions noted below:</w:t>
                </w:r>
              </w:sdtContent>
            </w:sdt>
            <w:r w:rsidR="003A1E70">
              <w:t xml:space="preserve"> </w:t>
            </w:r>
            <w:sdt>
              <w:sdtPr>
                <w:alias w:val="Enter terms and conditions:"/>
                <w:tag w:val="Enter terms and conditions:"/>
                <w:id w:val="963386442"/>
                <w:placeholder>
                  <w:docPart w:val="2F2EFBD3706F45278D60CE5A02773912"/>
                </w:placeholder>
                <w:temporary/>
                <w:showingPlcHdr/>
                <w15:appearance w15:val="hidden"/>
              </w:sdtPr>
              <w:sdtContent>
                <w:r w:rsidR="00D36630" w:rsidRPr="00255B08">
                  <w:rPr>
                    <w:rStyle w:val="Emphasis"/>
                  </w:rPr>
                  <w:t>Describe any conditions pertaining to these prices and any additional terms of the agreement. You may want to include contingencies that will affect the quotation.</w:t>
                </w:r>
              </w:sdtContent>
            </w:sdt>
          </w:p>
          <w:p w14:paraId="79675AD7" w14:textId="77777777" w:rsidR="003A1E70" w:rsidRDefault="003A1E70" w:rsidP="00727B08">
            <w:pPr>
              <w:pStyle w:val="SmallType"/>
            </w:pPr>
          </w:p>
          <w:p w14:paraId="0D14E85D" w14:textId="77777777" w:rsidR="00CA1CFC" w:rsidRPr="007C7496" w:rsidRDefault="00000000" w:rsidP="00215AFC">
            <w:pPr>
              <w:pStyle w:val="SmallType"/>
            </w:pPr>
            <w:sdt>
              <w:sdtPr>
                <w:alias w:val="To accept this quotation, sign here and return:"/>
                <w:tag w:val="To accept this quotation, sign here and return:"/>
                <w:id w:val="-1552994621"/>
                <w:placeholder>
                  <w:docPart w:val="8034341E2107462E857CF35F5E949DEC"/>
                </w:placeholder>
                <w:temporary/>
                <w:showingPlcHdr/>
                <w15:appearance w15:val="hidden"/>
              </w:sdtPr>
              <w:sdtContent>
                <w:r w:rsidR="00386F5F" w:rsidRPr="00AC6B78">
                  <w:t>To accept this qu</w:t>
                </w:r>
                <w:r w:rsidR="00386F5F">
                  <w:t>otation, sign here and return:</w:t>
                </w:r>
              </w:sdtContent>
            </w:sdt>
            <w:r w:rsidR="003A1E70">
              <w:t xml:space="preserve"> </w:t>
            </w:r>
            <w:r w:rsidR="00727B08" w:rsidRPr="00D36630">
              <w:tab/>
            </w:r>
          </w:p>
        </w:tc>
      </w:tr>
      <w:tr w:rsidR="003A1E70" w:rsidRPr="001E3C2E" w14:paraId="5A46CBC3" w14:textId="77777777" w:rsidTr="00D36630">
        <w:trPr>
          <w:trHeight w:val="470"/>
        </w:trPr>
        <w:tc>
          <w:tcPr>
            <w:tcW w:w="10080" w:type="dxa"/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3509F69E" w14:textId="77777777" w:rsidR="003A1E70" w:rsidRDefault="00000000" w:rsidP="00727B08">
            <w:pPr>
              <w:pStyle w:val="Thankyou"/>
            </w:pPr>
            <w:sdt>
              <w:sdtPr>
                <w:alias w:val="Thank you for your business:"/>
                <w:tag w:val="Thank you for your business:"/>
                <w:id w:val="-2100633283"/>
                <w:placeholder>
                  <w:docPart w:val="65D27720C36840478F111C8BE47A63FA"/>
                </w:placeholder>
                <w:temporary/>
                <w:showingPlcHdr/>
                <w15:appearance w15:val="hidden"/>
              </w:sdtPr>
              <w:sdtContent>
                <w:r w:rsidR="00386F5F" w:rsidRPr="0015744F">
                  <w:t>Thank you for your business!</w:t>
                </w:r>
              </w:sdtContent>
            </w:sdt>
          </w:p>
        </w:tc>
      </w:tr>
    </w:tbl>
    <w:p w14:paraId="6903D2CD" w14:textId="77777777" w:rsidR="00B764B8" w:rsidRPr="001E3C2E" w:rsidRDefault="00B764B8" w:rsidP="00C437C1"/>
    <w:sectPr w:rsidR="00B764B8" w:rsidRPr="001E3C2E" w:rsidSect="00835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CE77" w14:textId="77777777" w:rsidR="00835595" w:rsidRDefault="00835595">
      <w:r>
        <w:separator/>
      </w:r>
    </w:p>
  </w:endnote>
  <w:endnote w:type="continuationSeparator" w:id="0">
    <w:p w14:paraId="72A95D23" w14:textId="77777777" w:rsidR="00835595" w:rsidRDefault="0083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8D44" w14:textId="77777777" w:rsidR="00D514A2" w:rsidRDefault="00D51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6D58" w14:textId="77777777" w:rsidR="00FC55BD" w:rsidRDefault="00FC55B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4D9F5A6" wp14:editId="08B1A14C">
              <wp:simplePos x="0" y="0"/>
              <wp:positionH relativeFrom="page">
                <wp:posOffset>636270</wp:posOffset>
              </wp:positionH>
              <wp:positionV relativeFrom="margin">
                <wp:posOffset>8465185</wp:posOffset>
              </wp:positionV>
              <wp:extent cx="6492240" cy="555625"/>
              <wp:effectExtent l="0" t="0" r="3810" b="15875"/>
              <wp:wrapNone/>
              <wp:docPr id="5" name="Group 26" descr="Blue gradient in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2240" cy="555625"/>
                        <a:chOff x="1066" y="14085"/>
                        <a:chExt cx="10081" cy="875"/>
                      </a:xfrm>
                    </wpg:grpSpPr>
                    <wps:wsp>
                      <wps:cNvPr id="7" name="Rectangle 27" descr="Blue gradient in rectangle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28" descr="Line connector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79025" id="Group 26" o:spid="_x0000_s1026" alt="Blue gradient in rectangle" style="position:absolute;margin-left:50.1pt;margin-top:666.55pt;width:511.2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" o:allowincell="f">
              <v:rect id="Rectangle 27" o:spid="_x0000_s1027" alt="Blue gradient in rectangle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Line 28" o:spid="_x0000_s1028" alt="Line connector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AE03" w14:textId="77777777" w:rsidR="00D514A2" w:rsidRDefault="00D51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32F9" w14:textId="77777777" w:rsidR="00835595" w:rsidRDefault="00835595">
      <w:r>
        <w:separator/>
      </w:r>
    </w:p>
  </w:footnote>
  <w:footnote w:type="continuationSeparator" w:id="0">
    <w:p w14:paraId="2A5F2A7D" w14:textId="77777777" w:rsidR="00835595" w:rsidRDefault="0083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540A" w14:textId="77777777" w:rsidR="00D514A2" w:rsidRDefault="00D51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1744" w14:textId="77777777" w:rsidR="00FC55BD" w:rsidRDefault="00FC55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40A2DF6" wp14:editId="459233CC">
              <wp:simplePos x="0" y="0"/>
              <wp:positionH relativeFrom="margin">
                <wp:posOffset>-7620</wp:posOffset>
              </wp:positionH>
              <wp:positionV relativeFrom="margin">
                <wp:posOffset>9525</wp:posOffset>
              </wp:positionV>
              <wp:extent cx="6324600" cy="1242695"/>
              <wp:effectExtent l="0" t="0" r="0" b="0"/>
              <wp:wrapNone/>
              <wp:docPr id="9" name="Rectangle 13" descr="Blue gradient in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4600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C9F350" id="Rectangle 13" o:spid="_x0000_s1026" alt="Blue gradient in rectangle" style="position:absolute;margin-left:-.6pt;margin-top:.75pt;width:498pt;height:9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453" w14:textId="77777777" w:rsidR="00D514A2" w:rsidRDefault="00D51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007602">
    <w:abstractNumId w:val="10"/>
  </w:num>
  <w:num w:numId="2" w16cid:durableId="892739649">
    <w:abstractNumId w:val="11"/>
  </w:num>
  <w:num w:numId="3" w16cid:durableId="1315066516">
    <w:abstractNumId w:val="9"/>
  </w:num>
  <w:num w:numId="4" w16cid:durableId="708192072">
    <w:abstractNumId w:val="7"/>
  </w:num>
  <w:num w:numId="5" w16cid:durableId="524366556">
    <w:abstractNumId w:val="6"/>
  </w:num>
  <w:num w:numId="6" w16cid:durableId="1724258622">
    <w:abstractNumId w:val="5"/>
  </w:num>
  <w:num w:numId="7" w16cid:durableId="1928344771">
    <w:abstractNumId w:val="4"/>
  </w:num>
  <w:num w:numId="8" w16cid:durableId="1166017895">
    <w:abstractNumId w:val="8"/>
  </w:num>
  <w:num w:numId="9" w16cid:durableId="904728607">
    <w:abstractNumId w:val="3"/>
  </w:num>
  <w:num w:numId="10" w16cid:durableId="579408621">
    <w:abstractNumId w:val="2"/>
  </w:num>
  <w:num w:numId="11" w16cid:durableId="479688456">
    <w:abstractNumId w:val="1"/>
  </w:num>
  <w:num w:numId="12" w16cid:durableId="97406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2B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60AF"/>
    <w:rsid w:val="000E447F"/>
    <w:rsid w:val="000E592C"/>
    <w:rsid w:val="000F1D23"/>
    <w:rsid w:val="0015744F"/>
    <w:rsid w:val="001724F6"/>
    <w:rsid w:val="00180611"/>
    <w:rsid w:val="001B2A81"/>
    <w:rsid w:val="001B5462"/>
    <w:rsid w:val="001B5F25"/>
    <w:rsid w:val="001D6696"/>
    <w:rsid w:val="001E3C2E"/>
    <w:rsid w:val="001F1EA7"/>
    <w:rsid w:val="0020532B"/>
    <w:rsid w:val="00205DD6"/>
    <w:rsid w:val="00207555"/>
    <w:rsid w:val="0021009B"/>
    <w:rsid w:val="00213FAA"/>
    <w:rsid w:val="00215AFC"/>
    <w:rsid w:val="00246484"/>
    <w:rsid w:val="00251C32"/>
    <w:rsid w:val="00255B08"/>
    <w:rsid w:val="00326411"/>
    <w:rsid w:val="00341D54"/>
    <w:rsid w:val="003465E2"/>
    <w:rsid w:val="0035481F"/>
    <w:rsid w:val="00360D3D"/>
    <w:rsid w:val="00370561"/>
    <w:rsid w:val="003756B5"/>
    <w:rsid w:val="00386F5F"/>
    <w:rsid w:val="00387E68"/>
    <w:rsid w:val="003A1E70"/>
    <w:rsid w:val="003B7E00"/>
    <w:rsid w:val="003C1229"/>
    <w:rsid w:val="003C362B"/>
    <w:rsid w:val="003D6485"/>
    <w:rsid w:val="003E3D7F"/>
    <w:rsid w:val="003F03CA"/>
    <w:rsid w:val="00413CC1"/>
    <w:rsid w:val="00416A5B"/>
    <w:rsid w:val="00436B94"/>
    <w:rsid w:val="004526C5"/>
    <w:rsid w:val="00473FA7"/>
    <w:rsid w:val="004776DC"/>
    <w:rsid w:val="004801EC"/>
    <w:rsid w:val="004D6D3B"/>
    <w:rsid w:val="004E3995"/>
    <w:rsid w:val="004F3FB4"/>
    <w:rsid w:val="00522EAB"/>
    <w:rsid w:val="00531C77"/>
    <w:rsid w:val="005404D4"/>
    <w:rsid w:val="00551108"/>
    <w:rsid w:val="00552F77"/>
    <w:rsid w:val="0058338F"/>
    <w:rsid w:val="00584C74"/>
    <w:rsid w:val="00584EBA"/>
    <w:rsid w:val="005A6D66"/>
    <w:rsid w:val="005B7ABD"/>
    <w:rsid w:val="005C01A7"/>
    <w:rsid w:val="006171BA"/>
    <w:rsid w:val="00640AAC"/>
    <w:rsid w:val="00647F33"/>
    <w:rsid w:val="0065596D"/>
    <w:rsid w:val="006964EE"/>
    <w:rsid w:val="006A68E8"/>
    <w:rsid w:val="006C4528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1446C"/>
    <w:rsid w:val="00824635"/>
    <w:rsid w:val="00835595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C5836"/>
    <w:rsid w:val="009E1965"/>
    <w:rsid w:val="009E6065"/>
    <w:rsid w:val="009E7724"/>
    <w:rsid w:val="00A10B6B"/>
    <w:rsid w:val="00A11DBF"/>
    <w:rsid w:val="00A1319C"/>
    <w:rsid w:val="00A41163"/>
    <w:rsid w:val="00A4752F"/>
    <w:rsid w:val="00A57FAF"/>
    <w:rsid w:val="00A62877"/>
    <w:rsid w:val="00A67B29"/>
    <w:rsid w:val="00A71F71"/>
    <w:rsid w:val="00A74C60"/>
    <w:rsid w:val="00AB03C9"/>
    <w:rsid w:val="00B06781"/>
    <w:rsid w:val="00B509E3"/>
    <w:rsid w:val="00B530A0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73F"/>
    <w:rsid w:val="00C22B70"/>
    <w:rsid w:val="00C276BE"/>
    <w:rsid w:val="00C32AE1"/>
    <w:rsid w:val="00C379F1"/>
    <w:rsid w:val="00C437C1"/>
    <w:rsid w:val="00C43BE7"/>
    <w:rsid w:val="00C52E4D"/>
    <w:rsid w:val="00C60CDF"/>
    <w:rsid w:val="00C66691"/>
    <w:rsid w:val="00C66AD0"/>
    <w:rsid w:val="00C74974"/>
    <w:rsid w:val="00CA1CFC"/>
    <w:rsid w:val="00CB2E13"/>
    <w:rsid w:val="00CB4CBD"/>
    <w:rsid w:val="00CF01AF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7693"/>
    <w:rsid w:val="00E27198"/>
    <w:rsid w:val="00E358C1"/>
    <w:rsid w:val="00E371FA"/>
    <w:rsid w:val="00E42426"/>
    <w:rsid w:val="00E6107D"/>
    <w:rsid w:val="00E9764B"/>
    <w:rsid w:val="00EF58B4"/>
    <w:rsid w:val="00F1292B"/>
    <w:rsid w:val="00F52042"/>
    <w:rsid w:val="00F64BE0"/>
    <w:rsid w:val="00F70E38"/>
    <w:rsid w:val="00FB1848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1D4119A6"/>
  <w15:docId w15:val="{6045D201-D502-45A4-8107-DE2760BE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uiPriority w:val="2"/>
    <w:qFormat/>
    <w:rsid w:val="00D36630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iki\Web\Webiste%20images\GST%20Quotation%20Format\Templates\4%20-%20Service%20Quotation\Service%20Quot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5FDAA26A4349C6A324395DBF6F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16484-757E-4564-8586-49606A2123EB}"/>
      </w:docPartPr>
      <w:docPartBody>
        <w:p w:rsidR="007F4221" w:rsidRDefault="00B12F06">
          <w:pPr>
            <w:pStyle w:val="5A5FDAA26A4349C6A324395DBF6F3FF2"/>
          </w:pPr>
          <w:r>
            <w:t>QUOTE</w:t>
          </w:r>
        </w:p>
      </w:docPartBody>
    </w:docPart>
    <w:docPart>
      <w:docPartPr>
        <w:name w:val="A131B44633F241EC83693446337F1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FF6B2-DB4C-4E3D-8904-141B31124B45}"/>
      </w:docPartPr>
      <w:docPartBody>
        <w:p w:rsidR="007F4221" w:rsidRDefault="00B12F06">
          <w:pPr>
            <w:pStyle w:val="A131B44633F241EC83693446337F14AF"/>
          </w:pPr>
          <w:r>
            <w:t>Company Name</w:t>
          </w:r>
        </w:p>
      </w:docPartBody>
    </w:docPart>
    <w:docPart>
      <w:docPartPr>
        <w:name w:val="47B00A471BDB46839E7E6E36BB73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FCFE1-DF46-4437-979A-5E4F51FC4ABC}"/>
      </w:docPartPr>
      <w:docPartBody>
        <w:p w:rsidR="007F4221" w:rsidRDefault="00B12F06">
          <w:pPr>
            <w:pStyle w:val="47B00A471BDB46839E7E6E36BB73831C"/>
          </w:pPr>
          <w:r>
            <w:rPr>
              <w:noProof/>
            </w:rPr>
            <w:t>Company Slogan</w:t>
          </w:r>
        </w:p>
      </w:docPartBody>
    </w:docPart>
    <w:docPart>
      <w:docPartPr>
        <w:name w:val="A681876D92454029A099E40329CE5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4DC24-2A73-404B-9E03-ACE664D138A2}"/>
      </w:docPartPr>
      <w:docPartBody>
        <w:p w:rsidR="007F4221" w:rsidRDefault="00B12F06">
          <w:pPr>
            <w:pStyle w:val="A681876D92454029A099E40329CE5FC8"/>
          </w:pPr>
          <w:r>
            <w:t>INVOICE #</w:t>
          </w:r>
        </w:p>
      </w:docPartBody>
    </w:docPart>
    <w:docPart>
      <w:docPartPr>
        <w:name w:val="45A654641E584A5AA84497AF02698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A29E8-52C7-4AE1-BA2C-76C735BB32F8}"/>
      </w:docPartPr>
      <w:docPartBody>
        <w:p w:rsidR="007F4221" w:rsidRDefault="00B12F06">
          <w:pPr>
            <w:pStyle w:val="45A654641E584A5AA84497AF0269833F"/>
          </w:pPr>
          <w:r>
            <w:t>No.</w:t>
          </w:r>
        </w:p>
      </w:docPartBody>
    </w:docPart>
    <w:docPart>
      <w:docPartPr>
        <w:name w:val="74299D267504465EB8EEAFE952073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61B93-B19E-4E3C-BDA8-7202D2F9D8AF}"/>
      </w:docPartPr>
      <w:docPartBody>
        <w:p w:rsidR="007F4221" w:rsidRDefault="00B12F06">
          <w:pPr>
            <w:pStyle w:val="74299D267504465EB8EEAFE952073AB5"/>
          </w:pPr>
          <w:r>
            <w:t>Date:</w:t>
          </w:r>
        </w:p>
      </w:docPartBody>
    </w:docPart>
    <w:docPart>
      <w:docPartPr>
        <w:name w:val="F9488E39048343D082B9D9496C2F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071B0-9BBB-42DF-AE01-5240A71F8BB2}"/>
      </w:docPartPr>
      <w:docPartBody>
        <w:p w:rsidR="007F4221" w:rsidRDefault="00B12F06">
          <w:pPr>
            <w:pStyle w:val="F9488E39048343D082B9D9496C2FB592"/>
          </w:pPr>
          <w:r>
            <w:t>Date</w:t>
          </w:r>
        </w:p>
      </w:docPartBody>
    </w:docPart>
    <w:docPart>
      <w:docPartPr>
        <w:name w:val="9A54ADECD436429EB45D69749B2C4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5F3BA-0E8A-4A00-9F39-8AE86B241DF3}"/>
      </w:docPartPr>
      <w:docPartBody>
        <w:p w:rsidR="007F4221" w:rsidRDefault="00B12F06">
          <w:pPr>
            <w:pStyle w:val="9A54ADECD436429EB45D69749B2C4B3A"/>
          </w:pPr>
          <w:r>
            <w:t>Street Address</w:t>
          </w:r>
        </w:p>
      </w:docPartBody>
    </w:docPart>
    <w:docPart>
      <w:docPartPr>
        <w:name w:val="3B266D9B6BDA4C7DAF6207DD61B04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F4D0-B5EB-4B36-AE19-92A20CB78B14}"/>
      </w:docPartPr>
      <w:docPartBody>
        <w:p w:rsidR="007F4221" w:rsidRDefault="00B12F06">
          <w:pPr>
            <w:pStyle w:val="3B266D9B6BDA4C7DAF6207DD61B04D21"/>
          </w:pPr>
          <w:r>
            <w:t>City, ST ZIP Code</w:t>
          </w:r>
        </w:p>
      </w:docPartBody>
    </w:docPart>
    <w:docPart>
      <w:docPartPr>
        <w:name w:val="DBDF6FF1403F4B6F94D0A9DF524EB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68F0-AC7B-4361-829B-72A4AC6F5135}"/>
      </w:docPartPr>
      <w:docPartBody>
        <w:p w:rsidR="007F4221" w:rsidRDefault="00B12F06">
          <w:pPr>
            <w:pStyle w:val="DBDF6FF1403F4B6F94D0A9DF524EB61E"/>
          </w:pPr>
          <w:r w:rsidRPr="001E3C2E">
            <w:t>Phone</w:t>
          </w:r>
        </w:p>
      </w:docPartBody>
    </w:docPart>
    <w:docPart>
      <w:docPartPr>
        <w:name w:val="152808A542334BBDB06692CE3C4D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12676-9917-47B8-AC3C-86751CCF7E72}"/>
      </w:docPartPr>
      <w:docPartBody>
        <w:p w:rsidR="007F4221" w:rsidRDefault="00B12F06">
          <w:pPr>
            <w:pStyle w:val="152808A542334BBDB06692CE3C4D2C57"/>
          </w:pPr>
          <w:r>
            <w:t>Phone</w:t>
          </w:r>
        </w:p>
      </w:docPartBody>
    </w:docPart>
    <w:docPart>
      <w:docPartPr>
        <w:name w:val="FD69E3CFD1CA4260BA18DCC444A36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9207F-A6DD-402F-AD83-4FF1CECDAA1A}"/>
      </w:docPartPr>
      <w:docPartBody>
        <w:p w:rsidR="007F4221" w:rsidRDefault="00B12F06">
          <w:pPr>
            <w:pStyle w:val="FD69E3CFD1CA4260BA18DCC444A36426"/>
          </w:pPr>
          <w:r w:rsidRPr="001E3C2E">
            <w:t>Fax</w:t>
          </w:r>
        </w:p>
      </w:docPartBody>
    </w:docPart>
    <w:docPart>
      <w:docPartPr>
        <w:name w:val="DED7CAB2D1354374ABF976086767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2F765-06A8-4159-9D84-EF21522D6719}"/>
      </w:docPartPr>
      <w:docPartBody>
        <w:p w:rsidR="007F4221" w:rsidRDefault="00B12F06">
          <w:pPr>
            <w:pStyle w:val="DED7CAB2D1354374ABF9760867679C96"/>
          </w:pPr>
          <w:r>
            <w:t>Fax</w:t>
          </w:r>
        </w:p>
      </w:docPartBody>
    </w:docPart>
    <w:docPart>
      <w:docPartPr>
        <w:name w:val="8E19219C69004C6D98144D60A3F33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A5B4-1716-4276-B8F4-C61624FDD082}"/>
      </w:docPartPr>
      <w:docPartBody>
        <w:p w:rsidR="007F4221" w:rsidRDefault="00B12F06">
          <w:pPr>
            <w:pStyle w:val="8E19219C69004C6D98144D60A3F33962"/>
          </w:pPr>
          <w:r>
            <w:t>Email</w:t>
          </w:r>
        </w:p>
      </w:docPartBody>
    </w:docPart>
    <w:docPart>
      <w:docPartPr>
        <w:name w:val="8E3763DF5B624675A86953E63128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22254-5F3D-4749-AEF7-110DD71C564D}"/>
      </w:docPartPr>
      <w:docPartBody>
        <w:p w:rsidR="007F4221" w:rsidRDefault="00B12F06">
          <w:pPr>
            <w:pStyle w:val="8E3763DF5B624675A86953E631289E3A"/>
          </w:pPr>
          <w:r w:rsidRPr="0035481F">
            <w:t>Expiration Date</w:t>
          </w:r>
        </w:p>
      </w:docPartBody>
    </w:docPart>
    <w:docPart>
      <w:docPartPr>
        <w:name w:val="CC4DFF2E2C4A456489391C54518DA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0414D-B70A-455D-9063-5EBC79ADB0C0}"/>
      </w:docPartPr>
      <w:docPartBody>
        <w:p w:rsidR="007F4221" w:rsidRDefault="00B12F06">
          <w:pPr>
            <w:pStyle w:val="CC4DFF2E2C4A456489391C54518DA31A"/>
          </w:pPr>
          <w:r>
            <w:t>Date</w:t>
          </w:r>
        </w:p>
      </w:docPartBody>
    </w:docPart>
    <w:docPart>
      <w:docPartPr>
        <w:name w:val="C10A97CEC0ED4BE2B8CF8B9AA5475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4F31-BB95-497C-948C-253CF0B9F643}"/>
      </w:docPartPr>
      <w:docPartBody>
        <w:p w:rsidR="007F4221" w:rsidRDefault="00B12F06">
          <w:pPr>
            <w:pStyle w:val="C10A97CEC0ED4BE2B8CF8B9AA5475DA2"/>
          </w:pPr>
          <w:r>
            <w:t>To</w:t>
          </w:r>
        </w:p>
      </w:docPartBody>
    </w:docPart>
    <w:docPart>
      <w:docPartPr>
        <w:name w:val="3042C79CB64B46B5A3E134776ED5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3539C-ECA5-4628-9725-9F16EAA50F06}"/>
      </w:docPartPr>
      <w:docPartBody>
        <w:p w:rsidR="007F4221" w:rsidRDefault="00B12F06">
          <w:pPr>
            <w:pStyle w:val="3042C79CB64B46B5A3E134776ED54E71"/>
          </w:pPr>
          <w:r>
            <w:t>Contact Name</w:t>
          </w:r>
        </w:p>
      </w:docPartBody>
    </w:docPart>
    <w:docPart>
      <w:docPartPr>
        <w:name w:val="CC06ADA98ADC4D1C81794D03345A2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F6D8-2085-4DAE-B356-3D8181044D6C}"/>
      </w:docPartPr>
      <w:docPartBody>
        <w:p w:rsidR="007F4221" w:rsidRDefault="00B12F06">
          <w:pPr>
            <w:pStyle w:val="CC06ADA98ADC4D1C81794D03345A2D68"/>
          </w:pPr>
          <w:r>
            <w:t>Company Name</w:t>
          </w:r>
        </w:p>
      </w:docPartBody>
    </w:docPart>
    <w:docPart>
      <w:docPartPr>
        <w:name w:val="EE07A1D68E4746CDBD325945E6557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34CAD-B2DC-4473-9C24-B8ED7894D816}"/>
      </w:docPartPr>
      <w:docPartBody>
        <w:p w:rsidR="007F4221" w:rsidRDefault="00B12F06">
          <w:pPr>
            <w:pStyle w:val="EE07A1D68E4746CDBD325945E65574B6"/>
          </w:pPr>
          <w:r>
            <w:t>Street Address</w:t>
          </w:r>
        </w:p>
      </w:docPartBody>
    </w:docPart>
    <w:docPart>
      <w:docPartPr>
        <w:name w:val="B3C6E6457593499ABE4C18BD9B214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BB0C-76FF-4A4B-BBB9-D86585751817}"/>
      </w:docPartPr>
      <w:docPartBody>
        <w:p w:rsidR="007F4221" w:rsidRDefault="00B12F06">
          <w:pPr>
            <w:pStyle w:val="B3C6E6457593499ABE4C18BD9B21453E"/>
          </w:pPr>
          <w:r>
            <w:t>City, ST ZIP Code</w:t>
          </w:r>
        </w:p>
      </w:docPartBody>
    </w:docPart>
    <w:docPart>
      <w:docPartPr>
        <w:name w:val="DDC7C002CD41458794580731A94F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A054-3AF0-40F0-8088-31A7F8D0C2C6}"/>
      </w:docPartPr>
      <w:docPartBody>
        <w:p w:rsidR="007F4221" w:rsidRDefault="00B12F06">
          <w:pPr>
            <w:pStyle w:val="DDC7C002CD41458794580731A94FA9DE"/>
          </w:pPr>
          <w:r>
            <w:t>Phone</w:t>
          </w:r>
        </w:p>
      </w:docPartBody>
    </w:docPart>
    <w:docPart>
      <w:docPartPr>
        <w:name w:val="1BBA589F4A994DA39D5B2F70A9CF2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6DEF1-1B5C-455F-977D-C645320A7ABB}"/>
      </w:docPartPr>
      <w:docPartBody>
        <w:p w:rsidR="007F4221" w:rsidRDefault="00B12F06">
          <w:pPr>
            <w:pStyle w:val="1BBA589F4A994DA39D5B2F70A9CF28E3"/>
          </w:pPr>
          <w:r>
            <w:t>Customer ID</w:t>
          </w:r>
        </w:p>
      </w:docPartBody>
    </w:docPart>
    <w:docPart>
      <w:docPartPr>
        <w:name w:val="0F5A56C4BAEA4F07A6EFC3DA515AD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D664-1102-4806-B948-FC4A9F0D4E33}"/>
      </w:docPartPr>
      <w:docPartBody>
        <w:p w:rsidR="007F4221" w:rsidRDefault="00B12F06">
          <w:pPr>
            <w:pStyle w:val="0F5A56C4BAEA4F07A6EFC3DA515ADF19"/>
          </w:pPr>
          <w:r>
            <w:t>No.</w:t>
          </w:r>
        </w:p>
      </w:docPartBody>
    </w:docPart>
    <w:docPart>
      <w:docPartPr>
        <w:name w:val="498CA51E12CC4228A9A343F5013F3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39FB-4186-40DB-9894-1C6D6333A6C4}"/>
      </w:docPartPr>
      <w:docPartBody>
        <w:p w:rsidR="007F4221" w:rsidRDefault="00B12F06">
          <w:pPr>
            <w:pStyle w:val="498CA51E12CC4228A9A343F5013F3600"/>
          </w:pPr>
          <w:r>
            <w:t>salesperson</w:t>
          </w:r>
        </w:p>
      </w:docPartBody>
    </w:docPart>
    <w:docPart>
      <w:docPartPr>
        <w:name w:val="D564E000EB994A3BAB83C2A60F04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2A286-4AB3-40B4-8855-72DE32E4227B}"/>
      </w:docPartPr>
      <w:docPartBody>
        <w:p w:rsidR="007F4221" w:rsidRDefault="00B12F06">
          <w:pPr>
            <w:pStyle w:val="D564E000EB994A3BAB83C2A60F045FDC"/>
          </w:pPr>
          <w:r>
            <w:t>job</w:t>
          </w:r>
        </w:p>
      </w:docPartBody>
    </w:docPart>
    <w:docPart>
      <w:docPartPr>
        <w:name w:val="EC3B202990BF439FB1949F6711F33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977E-05E5-4ED4-9561-1A562BFE34B2}"/>
      </w:docPartPr>
      <w:docPartBody>
        <w:p w:rsidR="007F4221" w:rsidRDefault="00B12F06">
          <w:pPr>
            <w:pStyle w:val="EC3B202990BF439FB1949F6711F337C7"/>
          </w:pPr>
          <w:r>
            <w:t>payment terms</w:t>
          </w:r>
        </w:p>
      </w:docPartBody>
    </w:docPart>
    <w:docPart>
      <w:docPartPr>
        <w:name w:val="0DA5D1F574E847969BD88A431F3E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6416-D92C-41F2-AC8F-9187C3BF60F0}"/>
      </w:docPartPr>
      <w:docPartBody>
        <w:p w:rsidR="007F4221" w:rsidRDefault="00B12F06">
          <w:pPr>
            <w:pStyle w:val="0DA5D1F574E847969BD88A431F3EEF7C"/>
          </w:pPr>
          <w:r>
            <w:t>due date</w:t>
          </w:r>
        </w:p>
      </w:docPartBody>
    </w:docPart>
    <w:docPart>
      <w:docPartPr>
        <w:name w:val="C5E870EAAA9B45158ABBC63B6EFF1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32529-6F27-498F-A118-997A7354FE1C}"/>
      </w:docPartPr>
      <w:docPartBody>
        <w:p w:rsidR="007F4221" w:rsidRDefault="00B12F06">
          <w:pPr>
            <w:pStyle w:val="C5E870EAAA9B45158ABBC63B6EFF1493"/>
          </w:pPr>
          <w:r>
            <w:t>qty</w:t>
          </w:r>
        </w:p>
      </w:docPartBody>
    </w:docPart>
    <w:docPart>
      <w:docPartPr>
        <w:name w:val="7E3468D814E94C9BACC675E78862B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4E99-DAD2-47BE-9913-56E75926ED1E}"/>
      </w:docPartPr>
      <w:docPartBody>
        <w:p w:rsidR="007F4221" w:rsidRDefault="00B12F06">
          <w:pPr>
            <w:pStyle w:val="7E3468D814E94C9BACC675E78862B8FC"/>
          </w:pPr>
          <w:r>
            <w:t>description</w:t>
          </w:r>
        </w:p>
      </w:docPartBody>
    </w:docPart>
    <w:docPart>
      <w:docPartPr>
        <w:name w:val="BEAD0B5D87734F40BBCEC6440E22D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A1CD1-53A5-4B0A-A6D8-BDF1721DE56E}"/>
      </w:docPartPr>
      <w:docPartBody>
        <w:p w:rsidR="007F4221" w:rsidRDefault="00B12F06">
          <w:pPr>
            <w:pStyle w:val="BEAD0B5D87734F40BBCEC6440E22DAD3"/>
          </w:pPr>
          <w:r>
            <w:t>unit price</w:t>
          </w:r>
        </w:p>
      </w:docPartBody>
    </w:docPart>
    <w:docPart>
      <w:docPartPr>
        <w:name w:val="73CA84F1C2BA4647A442C30C23138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FAEF2-95EB-457C-9FC5-69A1C90D9CFA}"/>
      </w:docPartPr>
      <w:docPartBody>
        <w:p w:rsidR="007F4221" w:rsidRDefault="00B12F06">
          <w:pPr>
            <w:pStyle w:val="73CA84F1C2BA4647A442C30C23138391"/>
          </w:pPr>
          <w:r>
            <w:t>line total</w:t>
          </w:r>
        </w:p>
      </w:docPartBody>
    </w:docPart>
    <w:docPart>
      <w:docPartPr>
        <w:name w:val="44C39BBB27DA4D918D168A5485CA9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0B570-758E-4508-B620-32260DBDB64A}"/>
      </w:docPartPr>
      <w:docPartBody>
        <w:p w:rsidR="007F4221" w:rsidRDefault="00B12F06">
          <w:pPr>
            <w:pStyle w:val="44C39BBB27DA4D918D168A5485CA9D34"/>
          </w:pPr>
          <w:r>
            <w:t>Subtotal</w:t>
          </w:r>
        </w:p>
      </w:docPartBody>
    </w:docPart>
    <w:docPart>
      <w:docPartPr>
        <w:name w:val="6A878B9533C345758A3FB25FA6801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773F4-0850-4845-9DC2-5BFDBCB36487}"/>
      </w:docPartPr>
      <w:docPartBody>
        <w:p w:rsidR="007F4221" w:rsidRDefault="00B12F06">
          <w:pPr>
            <w:pStyle w:val="6A878B9533C345758A3FB25FA6801910"/>
          </w:pPr>
          <w:r w:rsidRPr="00FC77AF">
            <w:t>Quotation prepared</w:t>
          </w:r>
          <w:r>
            <w:t xml:space="preserve"> by:</w:t>
          </w:r>
        </w:p>
      </w:docPartBody>
    </w:docPart>
    <w:docPart>
      <w:docPartPr>
        <w:name w:val="F8A6381CDBEE4BC583089EAF3207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3BE44-2328-4478-9BA3-B139F63ED67F}"/>
      </w:docPartPr>
      <w:docPartBody>
        <w:p w:rsidR="007F4221" w:rsidRDefault="00B12F06">
          <w:pPr>
            <w:pStyle w:val="F8A6381CDBEE4BC583089EAF3207804E"/>
          </w:pPr>
          <w:r w:rsidRPr="00AC6B78">
            <w:t>This is a quotation on the goods named, subject to the conditions noted below:</w:t>
          </w:r>
        </w:p>
      </w:docPartBody>
    </w:docPart>
    <w:docPart>
      <w:docPartPr>
        <w:name w:val="2F2EFBD3706F45278D60CE5A0277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430D9-4CF9-4734-BFBB-897B820E2826}"/>
      </w:docPartPr>
      <w:docPartBody>
        <w:p w:rsidR="007F4221" w:rsidRDefault="00B12F06">
          <w:pPr>
            <w:pStyle w:val="2F2EFBD3706F45278D60CE5A02773912"/>
          </w:pPr>
          <w:r w:rsidRPr="00255B08">
            <w:rPr>
              <w:rStyle w:val="Emphasis"/>
            </w:rPr>
            <w:t>Describe any conditions pertaining to these prices and any additional terms of the agreement. You may want to include contingencies that will affect the quotation.</w:t>
          </w:r>
        </w:p>
      </w:docPartBody>
    </w:docPart>
    <w:docPart>
      <w:docPartPr>
        <w:name w:val="8034341E2107462E857CF35F5E94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37CB1-C126-49BB-8C76-77D09CB57F15}"/>
      </w:docPartPr>
      <w:docPartBody>
        <w:p w:rsidR="007F4221" w:rsidRDefault="00B12F06">
          <w:pPr>
            <w:pStyle w:val="8034341E2107462E857CF35F5E949DEC"/>
          </w:pPr>
          <w:r w:rsidRPr="00AC6B78">
            <w:t>To accept this qu</w:t>
          </w:r>
          <w:r>
            <w:t>otation, sign here and return:</w:t>
          </w:r>
        </w:p>
      </w:docPartBody>
    </w:docPart>
    <w:docPart>
      <w:docPartPr>
        <w:name w:val="65D27720C36840478F111C8BE47A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84F42-4C0D-41E0-8E87-5DBC651C2602}"/>
      </w:docPartPr>
      <w:docPartBody>
        <w:p w:rsidR="007F4221" w:rsidRDefault="00B12F06">
          <w:pPr>
            <w:pStyle w:val="65D27720C36840478F111C8BE47A63FA"/>
          </w:pPr>
          <w:r w:rsidRPr="0015744F"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06"/>
    <w:rsid w:val="00560FD5"/>
    <w:rsid w:val="007F4221"/>
    <w:rsid w:val="00B12F06"/>
    <w:rsid w:val="00B3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FDAA26A4349C6A324395DBF6F3FF2">
    <w:name w:val="5A5FDAA26A4349C6A324395DBF6F3FF2"/>
  </w:style>
  <w:style w:type="paragraph" w:customStyle="1" w:styleId="A131B44633F241EC83693446337F14AF">
    <w:name w:val="A131B44633F241EC83693446337F14AF"/>
  </w:style>
  <w:style w:type="paragraph" w:customStyle="1" w:styleId="47B00A471BDB46839E7E6E36BB73831C">
    <w:name w:val="47B00A471BDB46839E7E6E36BB73831C"/>
  </w:style>
  <w:style w:type="paragraph" w:customStyle="1" w:styleId="A681876D92454029A099E40329CE5FC8">
    <w:name w:val="A681876D92454029A099E40329CE5FC8"/>
  </w:style>
  <w:style w:type="paragraph" w:customStyle="1" w:styleId="45A654641E584A5AA84497AF0269833F">
    <w:name w:val="45A654641E584A5AA84497AF0269833F"/>
  </w:style>
  <w:style w:type="paragraph" w:customStyle="1" w:styleId="74299D267504465EB8EEAFE952073AB5">
    <w:name w:val="74299D267504465EB8EEAFE952073AB5"/>
  </w:style>
  <w:style w:type="paragraph" w:customStyle="1" w:styleId="F9488E39048343D082B9D9496C2FB592">
    <w:name w:val="F9488E39048343D082B9D9496C2FB592"/>
  </w:style>
  <w:style w:type="paragraph" w:customStyle="1" w:styleId="9A54ADECD436429EB45D69749B2C4B3A">
    <w:name w:val="9A54ADECD436429EB45D69749B2C4B3A"/>
  </w:style>
  <w:style w:type="paragraph" w:customStyle="1" w:styleId="3B266D9B6BDA4C7DAF6207DD61B04D21">
    <w:name w:val="3B266D9B6BDA4C7DAF6207DD61B04D21"/>
  </w:style>
  <w:style w:type="paragraph" w:customStyle="1" w:styleId="DBDF6FF1403F4B6F94D0A9DF524EB61E">
    <w:name w:val="DBDF6FF1403F4B6F94D0A9DF524EB61E"/>
  </w:style>
  <w:style w:type="paragraph" w:customStyle="1" w:styleId="152808A542334BBDB06692CE3C4D2C57">
    <w:name w:val="152808A542334BBDB06692CE3C4D2C57"/>
  </w:style>
  <w:style w:type="paragraph" w:customStyle="1" w:styleId="FD69E3CFD1CA4260BA18DCC444A36426">
    <w:name w:val="FD69E3CFD1CA4260BA18DCC444A36426"/>
  </w:style>
  <w:style w:type="paragraph" w:customStyle="1" w:styleId="DED7CAB2D1354374ABF9760867679C96">
    <w:name w:val="DED7CAB2D1354374ABF9760867679C96"/>
  </w:style>
  <w:style w:type="paragraph" w:customStyle="1" w:styleId="8E19219C69004C6D98144D60A3F33962">
    <w:name w:val="8E19219C69004C6D98144D60A3F33962"/>
  </w:style>
  <w:style w:type="paragraph" w:customStyle="1" w:styleId="8E3763DF5B624675A86953E631289E3A">
    <w:name w:val="8E3763DF5B624675A86953E631289E3A"/>
  </w:style>
  <w:style w:type="paragraph" w:customStyle="1" w:styleId="CC4DFF2E2C4A456489391C54518DA31A">
    <w:name w:val="CC4DFF2E2C4A456489391C54518DA31A"/>
  </w:style>
  <w:style w:type="paragraph" w:customStyle="1" w:styleId="C10A97CEC0ED4BE2B8CF8B9AA5475DA2">
    <w:name w:val="C10A97CEC0ED4BE2B8CF8B9AA5475DA2"/>
  </w:style>
  <w:style w:type="paragraph" w:customStyle="1" w:styleId="3042C79CB64B46B5A3E134776ED54E71">
    <w:name w:val="3042C79CB64B46B5A3E134776ED54E71"/>
  </w:style>
  <w:style w:type="paragraph" w:customStyle="1" w:styleId="CC06ADA98ADC4D1C81794D03345A2D68">
    <w:name w:val="CC06ADA98ADC4D1C81794D03345A2D68"/>
  </w:style>
  <w:style w:type="paragraph" w:customStyle="1" w:styleId="EE07A1D68E4746CDBD325945E65574B6">
    <w:name w:val="EE07A1D68E4746CDBD325945E65574B6"/>
  </w:style>
  <w:style w:type="paragraph" w:customStyle="1" w:styleId="B3C6E6457593499ABE4C18BD9B21453E">
    <w:name w:val="B3C6E6457593499ABE4C18BD9B21453E"/>
  </w:style>
  <w:style w:type="paragraph" w:customStyle="1" w:styleId="DDC7C002CD41458794580731A94FA9DE">
    <w:name w:val="DDC7C002CD41458794580731A94FA9DE"/>
  </w:style>
  <w:style w:type="paragraph" w:customStyle="1" w:styleId="1BBA589F4A994DA39D5B2F70A9CF28E3">
    <w:name w:val="1BBA589F4A994DA39D5B2F70A9CF28E3"/>
  </w:style>
  <w:style w:type="paragraph" w:customStyle="1" w:styleId="0F5A56C4BAEA4F07A6EFC3DA515ADF19">
    <w:name w:val="0F5A56C4BAEA4F07A6EFC3DA515ADF19"/>
  </w:style>
  <w:style w:type="paragraph" w:customStyle="1" w:styleId="498CA51E12CC4228A9A343F5013F3600">
    <w:name w:val="498CA51E12CC4228A9A343F5013F3600"/>
  </w:style>
  <w:style w:type="paragraph" w:customStyle="1" w:styleId="D564E000EB994A3BAB83C2A60F045FDC">
    <w:name w:val="D564E000EB994A3BAB83C2A60F045FDC"/>
  </w:style>
  <w:style w:type="paragraph" w:customStyle="1" w:styleId="EC3B202990BF439FB1949F6711F337C7">
    <w:name w:val="EC3B202990BF439FB1949F6711F337C7"/>
  </w:style>
  <w:style w:type="paragraph" w:customStyle="1" w:styleId="0DA5D1F574E847969BD88A431F3EEF7C">
    <w:name w:val="0DA5D1F574E847969BD88A431F3EEF7C"/>
  </w:style>
  <w:style w:type="paragraph" w:customStyle="1" w:styleId="C5E870EAAA9B45158ABBC63B6EFF1493">
    <w:name w:val="C5E870EAAA9B45158ABBC63B6EFF1493"/>
  </w:style>
  <w:style w:type="paragraph" w:customStyle="1" w:styleId="7E3468D814E94C9BACC675E78862B8FC">
    <w:name w:val="7E3468D814E94C9BACC675E78862B8FC"/>
  </w:style>
  <w:style w:type="paragraph" w:customStyle="1" w:styleId="BEAD0B5D87734F40BBCEC6440E22DAD3">
    <w:name w:val="BEAD0B5D87734F40BBCEC6440E22DAD3"/>
  </w:style>
  <w:style w:type="paragraph" w:customStyle="1" w:styleId="73CA84F1C2BA4647A442C30C23138391">
    <w:name w:val="73CA84F1C2BA4647A442C30C23138391"/>
  </w:style>
  <w:style w:type="paragraph" w:customStyle="1" w:styleId="44C39BBB27DA4D918D168A5485CA9D34">
    <w:name w:val="44C39BBB27DA4D918D168A5485CA9D34"/>
  </w:style>
  <w:style w:type="paragraph" w:customStyle="1" w:styleId="6A878B9533C345758A3FB25FA6801910">
    <w:name w:val="6A878B9533C345758A3FB25FA6801910"/>
  </w:style>
  <w:style w:type="paragraph" w:customStyle="1" w:styleId="F8A6381CDBEE4BC583089EAF3207804E">
    <w:name w:val="F8A6381CDBEE4BC583089EAF3207804E"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  <w:style w:type="paragraph" w:customStyle="1" w:styleId="2F2EFBD3706F45278D60CE5A02773912">
    <w:name w:val="2F2EFBD3706F45278D60CE5A02773912"/>
  </w:style>
  <w:style w:type="paragraph" w:customStyle="1" w:styleId="8034341E2107462E857CF35F5E949DEC">
    <w:name w:val="8034341E2107462E857CF35F5E949DEC"/>
  </w:style>
  <w:style w:type="paragraph" w:customStyle="1" w:styleId="65D27720C36840478F111C8BE47A63FA">
    <w:name w:val="65D27720C36840478F111C8BE47A6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Quotation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Vyapar Apps</cp:lastModifiedBy>
  <cp:revision>2</cp:revision>
  <cp:lastPrinted>2004-06-01T20:10:00Z</cp:lastPrinted>
  <dcterms:created xsi:type="dcterms:W3CDTF">2024-04-30T11:49:00Z</dcterms:created>
  <dcterms:modified xsi:type="dcterms:W3CDTF">2024-04-30T11:49:00Z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